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9C15" w14:textId="77777777" w:rsidR="00E3698D" w:rsidRPr="00750839" w:rsidRDefault="00D37F17" w:rsidP="00FA03F1">
      <w:pPr>
        <w:framePr w:w="5305" w:h="406" w:hRule="exact" w:wrap="around" w:vAnchor="page" w:hAnchor="page" w:x="6096" w:y="766"/>
        <w:shd w:val="solid" w:color="FFFFFF" w:fill="FFFFFF"/>
        <w:rPr>
          <w:rFonts w:ascii="Univers Condensed" w:hAnsi="Univers Condensed"/>
          <w:b/>
        </w:rPr>
      </w:pPr>
      <w:r>
        <w:rPr>
          <w:rFonts w:ascii="Univers Condensed" w:hAnsi="Univers Condensed"/>
          <w:b/>
        </w:rPr>
        <w:t>Gemeindeschule</w:t>
      </w:r>
    </w:p>
    <w:p w14:paraId="57C57F69" w14:textId="77777777" w:rsidR="00E3698D" w:rsidRPr="00750839" w:rsidRDefault="000508E9" w:rsidP="005F206A">
      <w:pPr>
        <w:framePr w:w="5222" w:h="675" w:hRule="exact" w:wrap="around" w:vAnchor="page" w:hAnchor="page" w:x="6096" w:y="1135"/>
        <w:shd w:val="solid" w:color="FFFFFF" w:fill="FFFFFF"/>
        <w:spacing w:after="30"/>
        <w:rPr>
          <w:rFonts w:ascii="Univers Condensed" w:hAnsi="Univers Condensed"/>
          <w:sz w:val="19"/>
          <w:szCs w:val="19"/>
        </w:rPr>
      </w:pPr>
      <w:bookmarkStart w:id="0" w:name="ci_KopfAdresse"/>
      <w:bookmarkEnd w:id="0"/>
      <w:proofErr w:type="spellStart"/>
      <w:r>
        <w:rPr>
          <w:rFonts w:ascii="Univers Condensed" w:hAnsi="Univers Condensed"/>
          <w:sz w:val="19"/>
          <w:szCs w:val="19"/>
        </w:rPr>
        <w:t>Stumpenmatt</w:t>
      </w:r>
      <w:proofErr w:type="spellEnd"/>
      <w:r>
        <w:rPr>
          <w:rFonts w:ascii="Univers Condensed" w:hAnsi="Univers Condensed"/>
          <w:sz w:val="19"/>
          <w:szCs w:val="19"/>
        </w:rPr>
        <w:t xml:space="preserve"> 1</w:t>
      </w:r>
      <w:r w:rsidR="00750839">
        <w:rPr>
          <w:rFonts w:ascii="Univers Condensed" w:hAnsi="Univers Condensed"/>
          <w:sz w:val="19"/>
          <w:szCs w:val="19"/>
        </w:rPr>
        <w:t xml:space="preserve">  I  6436 Muotathal</w:t>
      </w:r>
    </w:p>
    <w:p w14:paraId="4EB5B84F" w14:textId="77777777" w:rsidR="00E3698D" w:rsidRPr="00750839" w:rsidRDefault="00D37F17" w:rsidP="005F206A">
      <w:pPr>
        <w:framePr w:w="5222" w:h="675" w:hRule="exact" w:wrap="around" w:vAnchor="page" w:hAnchor="page" w:x="6096" w:y="1135"/>
        <w:shd w:val="solid" w:color="FFFFFF" w:fill="FFFFFF"/>
        <w:spacing w:after="30"/>
        <w:rPr>
          <w:rFonts w:ascii="Univers Condensed" w:hAnsi="Univers Condensed"/>
          <w:sz w:val="19"/>
        </w:rPr>
      </w:pPr>
      <w:bookmarkStart w:id="1" w:name="ci_Tel_Fax_Mail"/>
      <w:bookmarkEnd w:id="1"/>
      <w:r>
        <w:rPr>
          <w:rFonts w:ascii="Univers Condensed" w:hAnsi="Univers Condensed"/>
          <w:sz w:val="19"/>
        </w:rPr>
        <w:t>Telefon 041 831 02 52</w:t>
      </w:r>
      <w:r w:rsidR="00750839">
        <w:rPr>
          <w:rFonts w:ascii="Univers Condensed" w:hAnsi="Univers Condensed"/>
          <w:sz w:val="19"/>
        </w:rPr>
        <w:t xml:space="preserve">  I  </w:t>
      </w:r>
      <w:r w:rsidR="000508E9">
        <w:rPr>
          <w:rFonts w:ascii="Univers Condensed" w:hAnsi="Univers Condensed"/>
          <w:sz w:val="19"/>
        </w:rPr>
        <w:t>schulleitung@psmuotathal.ch</w:t>
      </w:r>
    </w:p>
    <w:p w14:paraId="2C6C8E62" w14:textId="77777777" w:rsidR="00E3698D" w:rsidRPr="005F206A" w:rsidRDefault="00E3698D" w:rsidP="005F206A">
      <w:pPr>
        <w:framePr w:w="2007" w:h="680" w:hRule="exact" w:wrap="around" w:vAnchor="page" w:hAnchor="page" w:x="3743" w:y="1135"/>
        <w:shd w:val="solid" w:color="FFFFFF" w:fill="FFFFFF"/>
        <w:spacing w:after="30"/>
        <w:rPr>
          <w:rFonts w:ascii="Univers Condensed" w:hAnsi="Univers Condensed"/>
          <w:sz w:val="19"/>
          <w:szCs w:val="19"/>
        </w:rPr>
      </w:pPr>
      <w:hyperlink r:id="rId10" w:history="1">
        <w:r w:rsidRPr="005F206A">
          <w:rPr>
            <w:rStyle w:val="Hyperlink"/>
            <w:rFonts w:ascii="Univers Condensed" w:hAnsi="Univers Condensed"/>
            <w:color w:val="auto"/>
            <w:sz w:val="19"/>
            <w:szCs w:val="19"/>
            <w:u w:val="none"/>
          </w:rPr>
          <w:t>gemeinde@muotathal.ch</w:t>
        </w:r>
      </w:hyperlink>
    </w:p>
    <w:p w14:paraId="5B9F1DB7" w14:textId="77777777" w:rsidR="00E3698D" w:rsidRPr="005F206A" w:rsidRDefault="00E3698D" w:rsidP="005F206A">
      <w:pPr>
        <w:framePr w:w="2007" w:h="680" w:hRule="exact" w:wrap="around" w:vAnchor="page" w:hAnchor="page" w:x="3743" w:y="1135"/>
        <w:shd w:val="solid" w:color="FFFFFF" w:fill="FFFFFF"/>
        <w:spacing w:after="30"/>
        <w:rPr>
          <w:rFonts w:ascii="Univers Condensed" w:hAnsi="Univers Condensed"/>
          <w:sz w:val="19"/>
          <w:szCs w:val="19"/>
        </w:rPr>
      </w:pPr>
      <w:r w:rsidRPr="005F206A">
        <w:rPr>
          <w:rFonts w:ascii="Univers Condensed" w:hAnsi="Univers Condensed"/>
          <w:sz w:val="19"/>
          <w:szCs w:val="19"/>
        </w:rPr>
        <w:t>www.muotathal.ch</w:t>
      </w:r>
    </w:p>
    <w:p w14:paraId="0243E6B4" w14:textId="77777777" w:rsidR="00B24E86" w:rsidRPr="00CD76C1" w:rsidRDefault="00516D27">
      <w:pPr>
        <w:rPr>
          <w:rFonts w:ascii="Arial" w:hAnsi="Arial" w:cs="Arial"/>
          <w:sz w:val="16"/>
          <w:szCs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620CE" wp14:editId="6FB56B4B">
                <wp:simplePos x="0" y="0"/>
                <wp:positionH relativeFrom="page">
                  <wp:posOffset>2196465</wp:posOffset>
                </wp:positionH>
                <wp:positionV relativeFrom="page">
                  <wp:posOffset>737870</wp:posOffset>
                </wp:positionV>
                <wp:extent cx="0" cy="342900"/>
                <wp:effectExtent l="5715" t="13970" r="13335" b="5080"/>
                <wp:wrapTight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ight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F5F0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95pt,58.1pt" to="172.9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3B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">
                <w10:wrap type="tight" anchorx="page" anchory="page"/>
              </v:lin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E20659" wp14:editId="031A3F9B">
                <wp:simplePos x="0" y="0"/>
                <wp:positionH relativeFrom="page">
                  <wp:posOffset>3690620</wp:posOffset>
                </wp:positionH>
                <wp:positionV relativeFrom="page">
                  <wp:posOffset>748665</wp:posOffset>
                </wp:positionV>
                <wp:extent cx="0" cy="342900"/>
                <wp:effectExtent l="13970" t="5715" r="5080" b="13335"/>
                <wp:wrapTight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308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6pt,58.95pt" to="290.6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d+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">
                <w10:wrap type="tight" anchorx="page" anchory="page"/>
              </v:line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106C46C" wp14:editId="1BAA3609">
            <wp:simplePos x="0" y="0"/>
            <wp:positionH relativeFrom="column">
              <wp:posOffset>9525</wp:posOffset>
            </wp:positionH>
            <wp:positionV relativeFrom="paragraph">
              <wp:posOffset>-507365</wp:posOffset>
            </wp:positionV>
            <wp:extent cx="1371600" cy="783590"/>
            <wp:effectExtent l="0" t="0" r="0" b="0"/>
            <wp:wrapNone/>
            <wp:docPr id="5" name="Bild 5" descr="logo_gemeinde_muotathal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gemeinde_muotathal_s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6261E" w14:textId="77777777" w:rsidR="00B24E86" w:rsidRPr="00CD76C1" w:rsidRDefault="00B24E86" w:rsidP="00B24E86">
      <w:pPr>
        <w:rPr>
          <w:rFonts w:ascii="Arial" w:hAnsi="Arial" w:cs="Arial"/>
          <w:sz w:val="16"/>
          <w:szCs w:val="16"/>
        </w:rPr>
      </w:pPr>
    </w:p>
    <w:p w14:paraId="5B20EC25" w14:textId="77777777" w:rsidR="00B24E86" w:rsidRPr="00CD76C1" w:rsidRDefault="00F02B37" w:rsidP="00B24E86">
      <w:pPr>
        <w:rPr>
          <w:rFonts w:ascii="Arial" w:hAnsi="Arial" w:cs="Arial"/>
          <w:sz w:val="16"/>
          <w:szCs w:val="16"/>
        </w:rPr>
      </w:pPr>
      <w:r>
        <w:rPr>
          <w:rFonts w:ascii="Univers" w:hAnsi="Univers"/>
          <w:noProof/>
          <w:sz w:val="21"/>
          <w:szCs w:val="21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B6BB" wp14:editId="335A1E5E">
                <wp:simplePos x="0" y="0"/>
                <wp:positionH relativeFrom="column">
                  <wp:posOffset>-14605</wp:posOffset>
                </wp:positionH>
                <wp:positionV relativeFrom="paragraph">
                  <wp:posOffset>227965</wp:posOffset>
                </wp:positionV>
                <wp:extent cx="6254115" cy="0"/>
                <wp:effectExtent l="0" t="0" r="32385" b="19050"/>
                <wp:wrapTight wrapText="bothSides">
                  <wp:wrapPolygon edited="0">
                    <wp:start x="0" y="-1"/>
                    <wp:lineTo x="0" y="-1"/>
                    <wp:lineTo x="21646" y="-1"/>
                    <wp:lineTo x="21646" y="-1"/>
                    <wp:lineTo x="0" y="-1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709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7.95pt" to="491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e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JNM+yKUZ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">
                <w10:wrap type="tight"/>
              </v:line>
            </w:pict>
          </mc:Fallback>
        </mc:AlternateContent>
      </w:r>
    </w:p>
    <w:p w14:paraId="19102E77" w14:textId="77777777" w:rsidR="00B24E86" w:rsidRPr="00621FC0" w:rsidRDefault="00B24E86" w:rsidP="00B24E86">
      <w:pPr>
        <w:rPr>
          <w:rFonts w:ascii="Univers" w:hAnsi="Univers"/>
          <w:sz w:val="18"/>
          <w:szCs w:val="18"/>
        </w:rPr>
      </w:pPr>
    </w:p>
    <w:tbl>
      <w:tblPr>
        <w:tblStyle w:val="Tabellenraster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</w:tblGrid>
      <w:tr w:rsidR="00621FC0" w:rsidRPr="00B22D49" w14:paraId="313AD760" w14:textId="77777777" w:rsidTr="00621FC0">
        <w:trPr>
          <w:jc w:val="right"/>
        </w:trPr>
        <w:tc>
          <w:tcPr>
            <w:tcW w:w="1951" w:type="dxa"/>
          </w:tcPr>
          <w:p w14:paraId="1CD35410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0"/>
                <w:szCs w:val="10"/>
              </w:rPr>
            </w:pPr>
          </w:p>
          <w:p w14:paraId="724CB291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MA-Nr.</w:t>
            </w:r>
          </w:p>
        </w:tc>
        <w:tc>
          <w:tcPr>
            <w:tcW w:w="1701" w:type="dxa"/>
          </w:tcPr>
          <w:p w14:paraId="036B4CD5" w14:textId="77777777" w:rsidR="00621FC0" w:rsidRDefault="00621FC0" w:rsidP="007747A3">
            <w:pPr>
              <w:spacing w:after="40"/>
              <w:rPr>
                <w:rFonts w:ascii="Arial" w:hAnsi="Arial" w:cs="Arial"/>
                <w:sz w:val="10"/>
                <w:szCs w:val="10"/>
              </w:rPr>
            </w:pPr>
          </w:p>
          <w:p w14:paraId="466F2713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  <w:tr w:rsidR="00621FC0" w:rsidRPr="00B22D49" w14:paraId="5CD35F13" w14:textId="77777777" w:rsidTr="00621FC0">
        <w:trPr>
          <w:jc w:val="right"/>
        </w:trPr>
        <w:tc>
          <w:tcPr>
            <w:tcW w:w="1951" w:type="dxa"/>
          </w:tcPr>
          <w:p w14:paraId="39653EB0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LA-Nr.</w:t>
            </w:r>
          </w:p>
        </w:tc>
        <w:tc>
          <w:tcPr>
            <w:tcW w:w="1701" w:type="dxa"/>
          </w:tcPr>
          <w:p w14:paraId="7C22C458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  <w:tr w:rsidR="00621FC0" w:rsidRPr="00B22D49" w14:paraId="7AD5AC8F" w14:textId="77777777" w:rsidTr="00621FC0">
        <w:trPr>
          <w:jc w:val="right"/>
        </w:trPr>
        <w:tc>
          <w:tcPr>
            <w:tcW w:w="1951" w:type="dxa"/>
          </w:tcPr>
          <w:p w14:paraId="33F34687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Anzahl Lektionen</w:t>
            </w:r>
          </w:p>
        </w:tc>
        <w:tc>
          <w:tcPr>
            <w:tcW w:w="1701" w:type="dxa"/>
          </w:tcPr>
          <w:p w14:paraId="16E56EBB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  <w:tr w:rsidR="00621FC0" w:rsidRPr="00B22D49" w14:paraId="2F9AC906" w14:textId="77777777" w:rsidTr="00621FC0">
        <w:trPr>
          <w:jc w:val="right"/>
        </w:trPr>
        <w:tc>
          <w:tcPr>
            <w:tcW w:w="1951" w:type="dxa"/>
          </w:tcPr>
          <w:p w14:paraId="7249E5BA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Ansatz</w:t>
            </w:r>
          </w:p>
        </w:tc>
        <w:tc>
          <w:tcPr>
            <w:tcW w:w="1701" w:type="dxa"/>
          </w:tcPr>
          <w:p w14:paraId="17FF1379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22D49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  <w:tr w:rsidR="00621FC0" w:rsidRPr="00B22D49" w14:paraId="1376F0A9" w14:textId="77777777" w:rsidTr="00621FC0">
        <w:trPr>
          <w:trHeight w:val="268"/>
          <w:jc w:val="right"/>
        </w:trPr>
        <w:tc>
          <w:tcPr>
            <w:tcW w:w="3652" w:type="dxa"/>
            <w:gridSpan w:val="2"/>
            <w:vAlign w:val="center"/>
          </w:tcPr>
          <w:p w14:paraId="601EAA45" w14:textId="77777777" w:rsidR="00621FC0" w:rsidRPr="00B22D49" w:rsidRDefault="00621FC0" w:rsidP="007747A3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B22D49">
              <w:rPr>
                <w:rFonts w:ascii="Arial" w:hAnsi="Arial" w:cs="Arial"/>
                <w:sz w:val="14"/>
                <w:szCs w:val="14"/>
              </w:rPr>
              <w:t>(durch die Gemeindekasse auszufüllen)</w:t>
            </w:r>
          </w:p>
        </w:tc>
      </w:tr>
    </w:tbl>
    <w:p w14:paraId="54FB43D5" w14:textId="77777777" w:rsidR="00621FC0" w:rsidRDefault="00621FC0" w:rsidP="00621FC0">
      <w:pPr>
        <w:jc w:val="right"/>
        <w:rPr>
          <w:rFonts w:ascii="Univers" w:hAnsi="Univers"/>
          <w:sz w:val="21"/>
          <w:szCs w:val="21"/>
        </w:rPr>
      </w:pPr>
    </w:p>
    <w:p w14:paraId="4666244F" w14:textId="77777777" w:rsidR="002844BC" w:rsidRPr="00715451" w:rsidRDefault="00F554F7" w:rsidP="002844BC">
      <w:pPr>
        <w:pStyle w:val="berschrift1"/>
        <w:rPr>
          <w:rFonts w:ascii="Univers" w:hAnsi="Univers"/>
          <w:sz w:val="28"/>
          <w:szCs w:val="24"/>
        </w:rPr>
      </w:pPr>
      <w:r>
        <w:rPr>
          <w:rFonts w:ascii="Univers" w:hAnsi="Univers"/>
          <w:sz w:val="28"/>
          <w:szCs w:val="24"/>
        </w:rPr>
        <w:t>Rapport Stellvertretungslektionen und Z</w:t>
      </w:r>
      <w:r w:rsidR="00715451" w:rsidRPr="00715451">
        <w:rPr>
          <w:rFonts w:ascii="Univers" w:hAnsi="Univers"/>
          <w:sz w:val="28"/>
          <w:szCs w:val="24"/>
        </w:rPr>
        <w:t>usatzlektionen</w:t>
      </w:r>
    </w:p>
    <w:p w14:paraId="578BD40C" w14:textId="77777777" w:rsidR="002844BC" w:rsidRPr="00F02B37" w:rsidRDefault="002844BC" w:rsidP="002844BC">
      <w:pPr>
        <w:rPr>
          <w:rFonts w:ascii="Univers" w:hAnsi="Univers"/>
          <w:sz w:val="10"/>
          <w:szCs w:val="10"/>
        </w:rPr>
      </w:pPr>
    </w:p>
    <w:p w14:paraId="2A52B909" w14:textId="597307B8" w:rsidR="002844BC" w:rsidRPr="00AE63F2" w:rsidRDefault="00715451" w:rsidP="00F0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85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Name und Vorname</w:t>
      </w:r>
      <w:r w:rsidR="007B5425">
        <w:rPr>
          <w:rFonts w:ascii="Univers" w:hAnsi="Univers"/>
          <w:sz w:val="20"/>
        </w:rPr>
        <w:t>:</w:t>
      </w:r>
      <w:r w:rsidR="00160D86">
        <w:rPr>
          <w:rFonts w:ascii="Univers" w:hAnsi="Univers"/>
          <w:sz w:val="20"/>
        </w:rPr>
        <w:t xml:space="preserve"> </w:t>
      </w:r>
      <w:r w:rsidR="00160D86">
        <w:rPr>
          <w:rFonts w:ascii="Univers" w:hAnsi="Univers"/>
          <w:sz w:val="20"/>
        </w:rPr>
        <w:tab/>
      </w:r>
      <w:r w:rsidR="00160D86">
        <w:rPr>
          <w:rFonts w:ascii="Univers" w:hAnsi="Univers"/>
          <w:sz w:val="20"/>
        </w:rPr>
        <w:tab/>
      </w:r>
      <w:r w:rsidR="007B5425">
        <w:rPr>
          <w:rFonts w:ascii="Univers" w:hAnsi="Univers"/>
          <w:sz w:val="20"/>
        </w:rPr>
        <w:br/>
      </w:r>
    </w:p>
    <w:p w14:paraId="42915E98" w14:textId="2CFBFC1B" w:rsidR="002844BC" w:rsidRPr="00AE63F2" w:rsidRDefault="002844BC" w:rsidP="00F0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85"/>
        <w:rPr>
          <w:rFonts w:ascii="Univers" w:hAnsi="Univers"/>
          <w:sz w:val="20"/>
        </w:rPr>
      </w:pPr>
      <w:r w:rsidRPr="00AE63F2">
        <w:rPr>
          <w:rFonts w:ascii="Univers" w:hAnsi="Univers"/>
          <w:sz w:val="20"/>
        </w:rPr>
        <w:t>Adresse</w:t>
      </w:r>
      <w:r w:rsidR="007B5425">
        <w:rPr>
          <w:rFonts w:ascii="Univers" w:hAnsi="Univers"/>
          <w:sz w:val="20"/>
        </w:rPr>
        <w:t>:</w:t>
      </w:r>
      <w:r w:rsidR="00160D86">
        <w:rPr>
          <w:rFonts w:ascii="Univers" w:hAnsi="Univers"/>
          <w:sz w:val="20"/>
        </w:rPr>
        <w:tab/>
      </w:r>
      <w:r w:rsidR="00160D86">
        <w:rPr>
          <w:rFonts w:ascii="Univers" w:hAnsi="Univers"/>
          <w:sz w:val="20"/>
        </w:rPr>
        <w:tab/>
      </w:r>
      <w:r w:rsidR="00160D86">
        <w:rPr>
          <w:rFonts w:ascii="Univers" w:hAnsi="Univers"/>
          <w:sz w:val="20"/>
        </w:rPr>
        <w:tab/>
      </w:r>
      <w:r w:rsidR="007B5425">
        <w:rPr>
          <w:rFonts w:ascii="Univers" w:hAnsi="Univers"/>
          <w:sz w:val="20"/>
        </w:rPr>
        <w:br/>
      </w:r>
    </w:p>
    <w:p w14:paraId="5DE6BC44" w14:textId="4E519FD3" w:rsidR="002844BC" w:rsidRPr="00AE63F2" w:rsidRDefault="00715451" w:rsidP="00F0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85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Geburtsdatum:</w:t>
      </w:r>
      <w:r w:rsidR="007B5425">
        <w:rPr>
          <w:rFonts w:ascii="Univers" w:hAnsi="Univers"/>
          <w:sz w:val="20"/>
        </w:rPr>
        <w:tab/>
      </w:r>
      <w:r w:rsidR="00C459ED">
        <w:rPr>
          <w:rFonts w:ascii="Univers" w:hAnsi="Univers"/>
          <w:sz w:val="20"/>
        </w:rPr>
        <w:t xml:space="preserve">   </w:t>
      </w:r>
      <w:r w:rsidR="007B5425">
        <w:rPr>
          <w:rFonts w:ascii="Univers" w:hAnsi="Univers"/>
          <w:sz w:val="20"/>
        </w:rPr>
        <w:tab/>
        <w:t>Sozialversicherungsnummer:</w:t>
      </w:r>
      <w:r w:rsidR="00C459ED">
        <w:rPr>
          <w:rFonts w:ascii="Univers" w:hAnsi="Univers"/>
          <w:sz w:val="20"/>
        </w:rPr>
        <w:t xml:space="preserve">     </w:t>
      </w:r>
      <w:r w:rsidR="007B5425">
        <w:rPr>
          <w:rFonts w:ascii="Univers" w:hAnsi="Univers"/>
          <w:sz w:val="20"/>
        </w:rPr>
        <w:br/>
      </w:r>
    </w:p>
    <w:p w14:paraId="77D16EBE" w14:textId="77777777" w:rsidR="002844BC" w:rsidRPr="007B5425" w:rsidRDefault="002844BC" w:rsidP="00AE63F2">
      <w:pPr>
        <w:rPr>
          <w:sz w:val="21"/>
          <w:szCs w:val="21"/>
        </w:rPr>
      </w:pPr>
    </w:p>
    <w:p w14:paraId="38925A65" w14:textId="77777777" w:rsidR="002844BC" w:rsidRPr="00AE63F2" w:rsidRDefault="002844BC" w:rsidP="00AE63F2">
      <w:r w:rsidRPr="00621FC0">
        <w:rPr>
          <w:rFonts w:ascii="Univers" w:hAnsi="Univers"/>
          <w:b/>
          <w:sz w:val="22"/>
          <w:szCs w:val="22"/>
        </w:rPr>
        <w:t xml:space="preserve">Erbrachte </w:t>
      </w:r>
      <w:r w:rsidR="00715451">
        <w:rPr>
          <w:rFonts w:ascii="Univers" w:hAnsi="Univers"/>
          <w:b/>
          <w:sz w:val="22"/>
          <w:szCs w:val="22"/>
        </w:rPr>
        <w:t>Zusatzlektion</w:t>
      </w:r>
      <w:r w:rsidR="00580FF9">
        <w:rPr>
          <w:rFonts w:ascii="Univers" w:hAnsi="Univers"/>
          <w:b/>
          <w:sz w:val="22"/>
          <w:szCs w:val="22"/>
        </w:rPr>
        <w:t>:</w:t>
      </w:r>
    </w:p>
    <w:p w14:paraId="61A2B9C5" w14:textId="77777777" w:rsidR="002844BC" w:rsidRPr="007B5425" w:rsidRDefault="002844BC" w:rsidP="00AE63F2">
      <w:pPr>
        <w:rPr>
          <w:sz w:val="21"/>
          <w:szCs w:val="21"/>
        </w:rPr>
      </w:pPr>
    </w:p>
    <w:p w14:paraId="3ABD95AE" w14:textId="77777777" w:rsidR="00580FF9" w:rsidRDefault="002844BC" w:rsidP="001829F6">
      <w:pPr>
        <w:jc w:val="both"/>
        <w:rPr>
          <w:rFonts w:ascii="Univers" w:hAnsi="Univers"/>
          <w:sz w:val="21"/>
          <w:szCs w:val="21"/>
        </w:rPr>
      </w:pPr>
      <w:r w:rsidRPr="00621FC0">
        <w:rPr>
          <w:rFonts w:ascii="Univers" w:hAnsi="Univers"/>
          <w:sz w:val="21"/>
          <w:szCs w:val="21"/>
        </w:rPr>
        <w:t xml:space="preserve">Bitte Anzahl erteilte Lektionen im entsprechenden Tag eintragen. Eine Lektion </w:t>
      </w:r>
      <w:r w:rsidR="00580FF9">
        <w:rPr>
          <w:rFonts w:ascii="Univers" w:hAnsi="Univers"/>
          <w:sz w:val="21"/>
          <w:szCs w:val="21"/>
        </w:rPr>
        <w:t>entspricht</w:t>
      </w:r>
      <w:r w:rsidRPr="00621FC0">
        <w:rPr>
          <w:rFonts w:ascii="Univers" w:hAnsi="Univers"/>
          <w:sz w:val="21"/>
          <w:szCs w:val="21"/>
        </w:rPr>
        <w:t xml:space="preserve"> </w:t>
      </w:r>
      <w:r w:rsidR="00580FF9">
        <w:rPr>
          <w:rFonts w:ascii="Univers" w:hAnsi="Univers"/>
          <w:sz w:val="21"/>
          <w:szCs w:val="21"/>
        </w:rPr>
        <w:t>10</w:t>
      </w:r>
      <w:r w:rsidR="004A3559">
        <w:rPr>
          <w:rFonts w:ascii="Univers" w:hAnsi="Univers"/>
          <w:sz w:val="21"/>
          <w:szCs w:val="21"/>
        </w:rPr>
        <w:t>6</w:t>
      </w:r>
      <w:r w:rsidRPr="00621FC0">
        <w:rPr>
          <w:rFonts w:ascii="Univers" w:hAnsi="Univers"/>
          <w:sz w:val="21"/>
          <w:szCs w:val="21"/>
        </w:rPr>
        <w:t xml:space="preserve"> Minuten. Der Rapport ist der Schulleitung bis 17. des Monats einz</w:t>
      </w:r>
      <w:r w:rsidR="00AE63F2" w:rsidRPr="00621FC0">
        <w:rPr>
          <w:rFonts w:ascii="Univers" w:hAnsi="Univers"/>
          <w:sz w:val="21"/>
          <w:szCs w:val="21"/>
        </w:rPr>
        <w:t>u</w:t>
      </w:r>
      <w:r w:rsidRPr="00621FC0">
        <w:rPr>
          <w:rFonts w:ascii="Univers" w:hAnsi="Univers"/>
          <w:sz w:val="21"/>
          <w:szCs w:val="21"/>
        </w:rPr>
        <w:t>reichen. Diese bestätigt und leitet ihn bis 20. des Monats an die Gemeindekasse weiter, damit die Auszahlung per 25. gewährleistet werden kann.</w:t>
      </w:r>
    </w:p>
    <w:p w14:paraId="16240942" w14:textId="77777777" w:rsidR="007B5425" w:rsidRDefault="007B5425" w:rsidP="00580FF9">
      <w:pPr>
        <w:rPr>
          <w:rFonts w:ascii="Univers" w:hAnsi="Univers"/>
          <w:sz w:val="21"/>
          <w:szCs w:val="21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555"/>
        <w:gridCol w:w="6378"/>
        <w:gridCol w:w="1985"/>
      </w:tblGrid>
      <w:tr w:rsidR="007B5425" w:rsidRPr="00580FF9" w14:paraId="0D580A92" w14:textId="77777777" w:rsidTr="00F02B37">
        <w:trPr>
          <w:trHeight w:val="367"/>
        </w:trPr>
        <w:tc>
          <w:tcPr>
            <w:tcW w:w="1555" w:type="dxa"/>
            <w:shd w:val="clear" w:color="auto" w:fill="F2F2F2" w:themeFill="background1" w:themeFillShade="F2"/>
          </w:tcPr>
          <w:p w14:paraId="7F83E2AB" w14:textId="77777777" w:rsidR="007B5425" w:rsidRPr="00580FF9" w:rsidRDefault="007B5425" w:rsidP="00580FF9">
            <w:pPr>
              <w:rPr>
                <w:rFonts w:ascii="Univers" w:hAnsi="Univers"/>
                <w:b/>
                <w:sz w:val="21"/>
                <w:szCs w:val="21"/>
              </w:rPr>
            </w:pPr>
            <w:r w:rsidRPr="00580FF9">
              <w:rPr>
                <w:rFonts w:ascii="Univers" w:hAnsi="Univers"/>
                <w:b/>
                <w:sz w:val="21"/>
                <w:szCs w:val="21"/>
              </w:rPr>
              <w:t>Datum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19BB515" w14:textId="77777777" w:rsidR="007B5425" w:rsidRPr="00580FF9" w:rsidRDefault="007B5425" w:rsidP="009A221F">
            <w:pPr>
              <w:rPr>
                <w:rFonts w:ascii="Univers" w:hAnsi="Univers"/>
                <w:b/>
                <w:sz w:val="21"/>
                <w:szCs w:val="21"/>
              </w:rPr>
            </w:pPr>
            <w:r w:rsidRPr="00580FF9">
              <w:rPr>
                <w:rFonts w:ascii="Univers" w:hAnsi="Univers"/>
                <w:b/>
                <w:sz w:val="21"/>
                <w:szCs w:val="21"/>
              </w:rPr>
              <w:t>Grund</w:t>
            </w:r>
            <w:r w:rsidR="00F554F7">
              <w:rPr>
                <w:rFonts w:ascii="Univers" w:hAnsi="Univers"/>
                <w:b/>
                <w:sz w:val="21"/>
                <w:szCs w:val="21"/>
              </w:rPr>
              <w:t xml:space="preserve"> (Was? Für wen? Etc.)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D7E9CF4" w14:textId="77777777" w:rsidR="007B5425" w:rsidRPr="00580FF9" w:rsidRDefault="007B5425" w:rsidP="00580FF9">
            <w:pPr>
              <w:rPr>
                <w:rFonts w:ascii="Univers" w:hAnsi="Univers"/>
                <w:b/>
                <w:sz w:val="21"/>
                <w:szCs w:val="21"/>
              </w:rPr>
            </w:pPr>
            <w:r>
              <w:rPr>
                <w:rFonts w:ascii="Univers" w:hAnsi="Univers"/>
                <w:b/>
                <w:sz w:val="21"/>
                <w:szCs w:val="21"/>
              </w:rPr>
              <w:t>Anzahl Lektionen</w:t>
            </w:r>
          </w:p>
        </w:tc>
      </w:tr>
      <w:tr w:rsidR="007B5425" w:rsidRPr="00580FF9" w14:paraId="65E05177" w14:textId="77777777" w:rsidTr="00F02B37">
        <w:trPr>
          <w:trHeight w:val="501"/>
        </w:trPr>
        <w:tc>
          <w:tcPr>
            <w:tcW w:w="1555" w:type="dxa"/>
          </w:tcPr>
          <w:p w14:paraId="059A3E63" w14:textId="70AC3704" w:rsidR="007B5425" w:rsidRPr="00160D86" w:rsidRDefault="007B5425" w:rsidP="00580FF9">
            <w:pPr>
              <w:rPr>
                <w:rFonts w:ascii="Univers" w:hAnsi="Univers"/>
                <w:sz w:val="21"/>
                <w:szCs w:val="21"/>
              </w:rPr>
            </w:pPr>
          </w:p>
        </w:tc>
        <w:tc>
          <w:tcPr>
            <w:tcW w:w="6378" w:type="dxa"/>
          </w:tcPr>
          <w:p w14:paraId="09580A0D" w14:textId="6D83B463" w:rsidR="007B5425" w:rsidRPr="00160D86" w:rsidRDefault="007B5425" w:rsidP="00580FF9">
            <w:pPr>
              <w:rPr>
                <w:rFonts w:ascii="Univers" w:hAnsi="Univers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1863D0A" w14:textId="04083180" w:rsidR="007B5425" w:rsidRPr="00C459ED" w:rsidRDefault="007B5425" w:rsidP="00580FF9">
            <w:pPr>
              <w:rPr>
                <w:rFonts w:ascii="Univers" w:hAnsi="Univers"/>
                <w:sz w:val="21"/>
                <w:szCs w:val="21"/>
              </w:rPr>
            </w:pPr>
          </w:p>
        </w:tc>
      </w:tr>
      <w:tr w:rsidR="007B5425" w:rsidRPr="00580FF9" w14:paraId="15D74F2A" w14:textId="77777777" w:rsidTr="00F02B37">
        <w:trPr>
          <w:trHeight w:val="564"/>
        </w:trPr>
        <w:tc>
          <w:tcPr>
            <w:tcW w:w="1555" w:type="dxa"/>
          </w:tcPr>
          <w:p w14:paraId="69A24235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6378" w:type="dxa"/>
          </w:tcPr>
          <w:p w14:paraId="10D2CE63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02446B5C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</w:tr>
      <w:tr w:rsidR="007B5425" w:rsidRPr="00580FF9" w14:paraId="7281E509" w14:textId="77777777" w:rsidTr="00F02B37">
        <w:trPr>
          <w:trHeight w:val="559"/>
        </w:trPr>
        <w:tc>
          <w:tcPr>
            <w:tcW w:w="1555" w:type="dxa"/>
          </w:tcPr>
          <w:p w14:paraId="0004AE38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6378" w:type="dxa"/>
          </w:tcPr>
          <w:p w14:paraId="4E9C480D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5C84ECEB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</w:tr>
      <w:tr w:rsidR="007B5425" w:rsidRPr="00580FF9" w14:paraId="636BF8FE" w14:textId="77777777" w:rsidTr="00F02B37">
        <w:trPr>
          <w:trHeight w:val="554"/>
        </w:trPr>
        <w:tc>
          <w:tcPr>
            <w:tcW w:w="1555" w:type="dxa"/>
          </w:tcPr>
          <w:p w14:paraId="7C3C7929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6378" w:type="dxa"/>
          </w:tcPr>
          <w:p w14:paraId="37011381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3F560E36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</w:tr>
      <w:tr w:rsidR="007B5425" w:rsidRPr="00580FF9" w14:paraId="64641A00" w14:textId="77777777" w:rsidTr="00F02B37">
        <w:trPr>
          <w:trHeight w:val="548"/>
        </w:trPr>
        <w:tc>
          <w:tcPr>
            <w:tcW w:w="1555" w:type="dxa"/>
          </w:tcPr>
          <w:p w14:paraId="403C1E23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6378" w:type="dxa"/>
          </w:tcPr>
          <w:p w14:paraId="5D5CF3D6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520351C0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</w:tr>
      <w:tr w:rsidR="007B5425" w:rsidRPr="00580FF9" w14:paraId="7FE9EE19" w14:textId="77777777" w:rsidTr="00F02B37">
        <w:trPr>
          <w:trHeight w:val="548"/>
        </w:trPr>
        <w:tc>
          <w:tcPr>
            <w:tcW w:w="1555" w:type="dxa"/>
          </w:tcPr>
          <w:p w14:paraId="6F465760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6378" w:type="dxa"/>
          </w:tcPr>
          <w:p w14:paraId="7892F4DC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38C886D8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</w:tr>
      <w:tr w:rsidR="007B5425" w:rsidRPr="00580FF9" w14:paraId="1137705B" w14:textId="77777777" w:rsidTr="00F02B37">
        <w:trPr>
          <w:trHeight w:val="548"/>
        </w:trPr>
        <w:tc>
          <w:tcPr>
            <w:tcW w:w="1555" w:type="dxa"/>
          </w:tcPr>
          <w:p w14:paraId="4C6028EC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6378" w:type="dxa"/>
          </w:tcPr>
          <w:p w14:paraId="200EB8AF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14:paraId="6FCFC7F8" w14:textId="77777777" w:rsidR="007B5425" w:rsidRPr="00580FF9" w:rsidRDefault="007B5425" w:rsidP="00580FF9">
            <w:pPr>
              <w:rPr>
                <w:rFonts w:ascii="Univers" w:hAnsi="Univers"/>
                <w:sz w:val="16"/>
              </w:rPr>
            </w:pPr>
          </w:p>
        </w:tc>
      </w:tr>
    </w:tbl>
    <w:p w14:paraId="16DDFEE5" w14:textId="77777777" w:rsidR="002844BC" w:rsidRPr="00AE63F2" w:rsidRDefault="002844BC" w:rsidP="00580FF9">
      <w:pPr>
        <w:rPr>
          <w:sz w:val="16"/>
        </w:rPr>
      </w:pPr>
    </w:p>
    <w:p w14:paraId="5D8854A2" w14:textId="6E819EAF" w:rsidR="002844BC" w:rsidRPr="00AE63F2" w:rsidRDefault="002844BC" w:rsidP="00F02B37">
      <w:pPr>
        <w:ind w:left="4963" w:right="-58" w:firstLine="566"/>
      </w:pPr>
      <w:r w:rsidRPr="00621FC0">
        <w:rPr>
          <w:rFonts w:ascii="Univers" w:hAnsi="Univers"/>
          <w:b/>
          <w:sz w:val="22"/>
          <w:szCs w:val="22"/>
        </w:rPr>
        <w:t xml:space="preserve">Total </w:t>
      </w:r>
      <w:r w:rsidR="00580FF9">
        <w:rPr>
          <w:rFonts w:ascii="Univers" w:hAnsi="Univers"/>
          <w:b/>
          <w:sz w:val="22"/>
          <w:szCs w:val="22"/>
        </w:rPr>
        <w:t>Zusatzl</w:t>
      </w:r>
      <w:r w:rsidRPr="00621FC0">
        <w:rPr>
          <w:rFonts w:ascii="Univers" w:hAnsi="Univers"/>
          <w:b/>
          <w:sz w:val="22"/>
          <w:szCs w:val="22"/>
        </w:rPr>
        <w:t>ektionen:</w:t>
      </w:r>
      <w:r w:rsidRPr="00AE63F2">
        <w:t xml:space="preserve"> </w:t>
      </w:r>
      <w:r w:rsidR="00F02B37">
        <w:t xml:space="preserve">   </w:t>
      </w:r>
      <w:r w:rsidR="007B5425">
        <w:t xml:space="preserve"> </w:t>
      </w:r>
      <w:r w:rsidRPr="00AE63F2">
        <w:rPr>
          <w:b/>
        </w:rPr>
        <w:t>___________</w:t>
      </w:r>
      <w:r w:rsidR="00F62B8A">
        <w:rPr>
          <w:b/>
        </w:rPr>
        <w:t>___</w:t>
      </w:r>
    </w:p>
    <w:p w14:paraId="5223A298" w14:textId="0337D72A" w:rsidR="002844BC" w:rsidRPr="00947EE7" w:rsidRDefault="002844BC" w:rsidP="00947EE7">
      <w:pPr>
        <w:ind w:firstLine="709"/>
        <w:rPr>
          <w:b/>
          <w:sz w:val="20"/>
          <w:szCs w:val="20"/>
        </w:rPr>
      </w:pPr>
    </w:p>
    <w:p w14:paraId="3C216F98" w14:textId="77777777" w:rsidR="007648F6" w:rsidRDefault="002844BC" w:rsidP="00AE63F2">
      <w:pPr>
        <w:rPr>
          <w:sz w:val="20"/>
          <w:szCs w:val="20"/>
        </w:rPr>
      </w:pPr>
      <w:r w:rsidRPr="00BF1722">
        <w:rPr>
          <w:rFonts w:ascii="Univers" w:hAnsi="Univers"/>
          <w:b/>
          <w:sz w:val="20"/>
          <w:szCs w:val="20"/>
        </w:rPr>
        <w:t>Auszahlung:</w:t>
      </w:r>
      <w:r w:rsidRPr="00BF1722">
        <w:rPr>
          <w:b/>
          <w:sz w:val="20"/>
          <w:szCs w:val="20"/>
        </w:rPr>
        <w:t xml:space="preserve">  </w:t>
      </w:r>
      <w:r w:rsidR="007648F6">
        <w:rPr>
          <w:b/>
          <w:sz w:val="20"/>
          <w:szCs w:val="20"/>
        </w:rPr>
        <w:tab/>
      </w:r>
      <w:r w:rsidR="007648F6">
        <w:rPr>
          <w:b/>
          <w:sz w:val="20"/>
          <w:szCs w:val="20"/>
        </w:rPr>
        <w:tab/>
      </w:r>
      <w:r w:rsidRPr="00BF1722">
        <w:rPr>
          <w:b/>
          <w:sz w:val="20"/>
          <w:szCs w:val="20"/>
        </w:rPr>
        <w:sym w:font="Wingdings" w:char="F071"/>
      </w:r>
      <w:r w:rsidRPr="00BF1722">
        <w:rPr>
          <w:b/>
          <w:sz w:val="20"/>
          <w:szCs w:val="20"/>
        </w:rPr>
        <w:t xml:space="preserve">  </w:t>
      </w:r>
      <w:r w:rsidR="007648F6">
        <w:rPr>
          <w:rFonts w:ascii="Univers" w:hAnsi="Univers"/>
          <w:sz w:val="20"/>
          <w:szCs w:val="20"/>
        </w:rPr>
        <w:t>Privatkonto</w:t>
      </w:r>
      <w:r w:rsidRPr="00BF1722">
        <w:rPr>
          <w:sz w:val="20"/>
          <w:szCs w:val="20"/>
        </w:rPr>
        <w:t xml:space="preserve"> </w:t>
      </w:r>
      <w:r w:rsidR="007648F6">
        <w:rPr>
          <w:sz w:val="20"/>
          <w:szCs w:val="20"/>
        </w:rPr>
        <w:tab/>
      </w:r>
      <w:r w:rsidR="007648F6">
        <w:rPr>
          <w:sz w:val="20"/>
          <w:szCs w:val="20"/>
        </w:rPr>
        <w:tab/>
      </w:r>
      <w:r w:rsidR="007648F6" w:rsidRPr="00BF1722">
        <w:rPr>
          <w:b/>
          <w:sz w:val="20"/>
          <w:szCs w:val="20"/>
        </w:rPr>
        <w:sym w:font="Wingdings" w:char="F071"/>
      </w:r>
      <w:r w:rsidR="007648F6" w:rsidRPr="00BF1722">
        <w:rPr>
          <w:b/>
          <w:sz w:val="20"/>
          <w:szCs w:val="20"/>
        </w:rPr>
        <w:t xml:space="preserve">  </w:t>
      </w:r>
      <w:r w:rsidR="007648F6" w:rsidRPr="007648F6">
        <w:rPr>
          <w:rFonts w:ascii="Univers" w:hAnsi="Univers"/>
          <w:sz w:val="20"/>
          <w:szCs w:val="20"/>
        </w:rPr>
        <w:t>Klassenkonto</w:t>
      </w:r>
    </w:p>
    <w:p w14:paraId="69C2F3E8" w14:textId="77777777" w:rsidR="007648F6" w:rsidRDefault="007648F6" w:rsidP="007648F6">
      <w:pPr>
        <w:ind w:left="1418" w:firstLine="709"/>
        <w:rPr>
          <w:sz w:val="20"/>
          <w:szCs w:val="20"/>
          <w:u w:val="single"/>
        </w:rPr>
      </w:pPr>
    </w:p>
    <w:p w14:paraId="7713F560" w14:textId="77777777" w:rsidR="007648F6" w:rsidRDefault="007648F6" w:rsidP="007648F6">
      <w:pPr>
        <w:ind w:left="1418" w:firstLine="709"/>
        <w:rPr>
          <w:sz w:val="20"/>
          <w:szCs w:val="20"/>
        </w:rPr>
      </w:pPr>
      <w:r>
        <w:rPr>
          <w:rFonts w:ascii="Univers" w:hAnsi="Univers"/>
          <w:sz w:val="20"/>
          <w:szCs w:val="20"/>
        </w:rPr>
        <w:t>IBAN</w:t>
      </w:r>
      <w:r w:rsidRPr="00BF1722">
        <w:rPr>
          <w:rFonts w:ascii="Univers" w:hAnsi="Univers"/>
          <w:sz w:val="20"/>
          <w:szCs w:val="20"/>
        </w:rPr>
        <w:t xml:space="preserve"> Nr</w:t>
      </w:r>
      <w:r w:rsidRPr="00BF1722">
        <w:rPr>
          <w:sz w:val="20"/>
          <w:szCs w:val="20"/>
        </w:rPr>
        <w:t>.</w:t>
      </w:r>
      <w:r>
        <w:rPr>
          <w:sz w:val="20"/>
          <w:szCs w:val="20"/>
        </w:rPr>
        <w:t xml:space="preserve"> ________________________________________________________</w:t>
      </w:r>
      <w:r w:rsidR="00AE63F2" w:rsidRPr="00BF1722">
        <w:rPr>
          <w:sz w:val="20"/>
          <w:szCs w:val="20"/>
          <w:u w:val="single"/>
        </w:rPr>
        <w:t xml:space="preserve">                                        </w:t>
      </w:r>
      <w:r w:rsidR="00580FF9">
        <w:rPr>
          <w:sz w:val="20"/>
          <w:szCs w:val="20"/>
          <w:u w:val="single"/>
        </w:rPr>
        <w:t xml:space="preserve">                  </w:t>
      </w:r>
      <w:r w:rsidR="002844BC" w:rsidRPr="00BF1722">
        <w:rPr>
          <w:sz w:val="20"/>
          <w:szCs w:val="20"/>
        </w:rPr>
        <w:t xml:space="preserve"> </w:t>
      </w:r>
    </w:p>
    <w:p w14:paraId="53B96BDE" w14:textId="77777777" w:rsidR="007648F6" w:rsidRDefault="007648F6" w:rsidP="00AE63F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B6C1791" w14:textId="77777777" w:rsidR="002844BC" w:rsidRPr="007648F6" w:rsidRDefault="00BF1722" w:rsidP="007648F6">
      <w:pPr>
        <w:ind w:left="1418" w:firstLine="709"/>
        <w:rPr>
          <w:sz w:val="20"/>
          <w:szCs w:val="20"/>
          <w:u w:val="single"/>
        </w:rPr>
      </w:pPr>
      <w:r w:rsidRPr="00BF1722">
        <w:rPr>
          <w:rFonts w:ascii="Univers" w:hAnsi="Univers"/>
          <w:sz w:val="20"/>
          <w:szCs w:val="20"/>
        </w:rPr>
        <w:t>P</w:t>
      </w:r>
      <w:r w:rsidR="00AE63F2" w:rsidRPr="00BF1722">
        <w:rPr>
          <w:rFonts w:ascii="Univers" w:hAnsi="Univers"/>
          <w:sz w:val="20"/>
          <w:szCs w:val="20"/>
        </w:rPr>
        <w:t>ostcheck - Konto Nr</w:t>
      </w:r>
      <w:r w:rsidR="00AE63F2" w:rsidRPr="00BF1722">
        <w:rPr>
          <w:sz w:val="20"/>
          <w:szCs w:val="20"/>
        </w:rPr>
        <w:t>.</w:t>
      </w:r>
      <w:r w:rsidR="007648F6">
        <w:rPr>
          <w:sz w:val="20"/>
          <w:szCs w:val="20"/>
        </w:rPr>
        <w:t xml:space="preserve"> </w:t>
      </w:r>
      <w:r w:rsidR="007648F6">
        <w:rPr>
          <w:sz w:val="20"/>
          <w:szCs w:val="20"/>
        </w:rPr>
        <w:softHyphen/>
      </w:r>
      <w:r w:rsidR="002844BC" w:rsidRPr="00BF1722">
        <w:rPr>
          <w:sz w:val="20"/>
          <w:szCs w:val="20"/>
        </w:rPr>
        <w:t>________________________________</w:t>
      </w:r>
      <w:r w:rsidRPr="00BF1722">
        <w:rPr>
          <w:sz w:val="20"/>
          <w:szCs w:val="20"/>
        </w:rPr>
        <w:t>_</w:t>
      </w:r>
      <w:r w:rsidR="002844BC" w:rsidRPr="00BF1722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  <w:r w:rsidR="007648F6">
        <w:rPr>
          <w:sz w:val="20"/>
          <w:szCs w:val="20"/>
        </w:rPr>
        <w:softHyphen/>
      </w:r>
    </w:p>
    <w:p w14:paraId="4CD0C913" w14:textId="77777777" w:rsidR="002844BC" w:rsidRDefault="002844BC" w:rsidP="00AE63F2">
      <w:pPr>
        <w:rPr>
          <w:sz w:val="20"/>
          <w:szCs w:val="20"/>
        </w:rPr>
      </w:pPr>
    </w:p>
    <w:p w14:paraId="00BECEF9" w14:textId="77777777" w:rsidR="00947EE7" w:rsidRPr="00BF1722" w:rsidRDefault="00947EE7" w:rsidP="00AE63F2">
      <w:pPr>
        <w:rPr>
          <w:sz w:val="20"/>
          <w:szCs w:val="20"/>
        </w:rPr>
      </w:pPr>
    </w:p>
    <w:p w14:paraId="3316DD9B" w14:textId="77777777" w:rsidR="002844BC" w:rsidRPr="00BF1722" w:rsidRDefault="002844BC" w:rsidP="00AE63F2">
      <w:pPr>
        <w:rPr>
          <w:sz w:val="20"/>
          <w:szCs w:val="20"/>
        </w:rPr>
      </w:pPr>
      <w:r w:rsidRPr="00BF1722">
        <w:rPr>
          <w:rFonts w:ascii="Univers" w:hAnsi="Univers"/>
          <w:sz w:val="20"/>
          <w:szCs w:val="20"/>
        </w:rPr>
        <w:t>Datum:</w:t>
      </w:r>
      <w:r w:rsidRPr="00BF1722">
        <w:rPr>
          <w:sz w:val="20"/>
          <w:szCs w:val="20"/>
        </w:rPr>
        <w:t xml:space="preserve"> _____________________</w:t>
      </w:r>
      <w:r w:rsidRPr="00BF1722">
        <w:rPr>
          <w:sz w:val="20"/>
          <w:szCs w:val="20"/>
        </w:rPr>
        <w:tab/>
      </w:r>
      <w:r w:rsidR="00BF1722">
        <w:rPr>
          <w:sz w:val="20"/>
          <w:szCs w:val="20"/>
        </w:rPr>
        <w:tab/>
      </w:r>
      <w:r w:rsidRPr="00BF1722">
        <w:rPr>
          <w:rFonts w:ascii="Univers" w:hAnsi="Univers"/>
          <w:sz w:val="20"/>
          <w:szCs w:val="20"/>
        </w:rPr>
        <w:t xml:space="preserve">Unterschrift </w:t>
      </w:r>
      <w:r w:rsidR="00715451">
        <w:rPr>
          <w:rFonts w:ascii="Univers" w:hAnsi="Univers"/>
          <w:sz w:val="20"/>
          <w:szCs w:val="20"/>
        </w:rPr>
        <w:t>Lehrperson</w:t>
      </w:r>
      <w:r w:rsidRPr="00BF1722">
        <w:rPr>
          <w:rFonts w:ascii="Univers" w:hAnsi="Univers"/>
          <w:sz w:val="20"/>
          <w:szCs w:val="20"/>
        </w:rPr>
        <w:t>:</w:t>
      </w:r>
      <w:r w:rsidRPr="00BF1722">
        <w:rPr>
          <w:sz w:val="20"/>
          <w:szCs w:val="20"/>
        </w:rPr>
        <w:t xml:space="preserve"> ________________________________</w:t>
      </w:r>
      <w:r w:rsidR="00715451">
        <w:rPr>
          <w:sz w:val="20"/>
          <w:szCs w:val="20"/>
        </w:rPr>
        <w:t>_</w:t>
      </w:r>
      <w:r w:rsidR="00F02B37">
        <w:rPr>
          <w:sz w:val="20"/>
          <w:szCs w:val="20"/>
        </w:rPr>
        <w:t>_</w:t>
      </w:r>
      <w:r w:rsidR="00715451">
        <w:rPr>
          <w:sz w:val="20"/>
          <w:szCs w:val="20"/>
        </w:rPr>
        <w:t>______</w:t>
      </w:r>
    </w:p>
    <w:p w14:paraId="0F40512A" w14:textId="77777777" w:rsidR="002844BC" w:rsidRPr="00621FC0" w:rsidRDefault="002844BC" w:rsidP="00AE63F2">
      <w:pPr>
        <w:rPr>
          <w:sz w:val="18"/>
          <w:szCs w:val="18"/>
        </w:rPr>
      </w:pPr>
    </w:p>
    <w:p w14:paraId="31766CAC" w14:textId="4B2C179A" w:rsidR="00947EE7" w:rsidRDefault="00BF1722" w:rsidP="00B24E86">
      <w:pPr>
        <w:rPr>
          <w:sz w:val="20"/>
          <w:szCs w:val="20"/>
        </w:rPr>
      </w:pPr>
      <w:r w:rsidRPr="00BF1722">
        <w:rPr>
          <w:rFonts w:ascii="Univers" w:hAnsi="Univers"/>
          <w:sz w:val="20"/>
          <w:szCs w:val="20"/>
        </w:rPr>
        <w:t>Datum:</w:t>
      </w:r>
      <w:r w:rsidRPr="00BF1722">
        <w:rPr>
          <w:sz w:val="20"/>
          <w:szCs w:val="20"/>
        </w:rPr>
        <w:t xml:space="preserve"> _____________________</w:t>
      </w:r>
      <w:r w:rsidRPr="00BF17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722">
        <w:rPr>
          <w:rFonts w:ascii="Univers" w:hAnsi="Univers"/>
          <w:sz w:val="20"/>
          <w:szCs w:val="20"/>
        </w:rPr>
        <w:t xml:space="preserve">Unterschrift </w:t>
      </w:r>
      <w:r>
        <w:rPr>
          <w:rFonts w:ascii="Univers" w:hAnsi="Univers"/>
          <w:sz w:val="20"/>
          <w:szCs w:val="20"/>
        </w:rPr>
        <w:t>Schulleiter</w:t>
      </w:r>
      <w:r w:rsidRPr="00BF1722">
        <w:rPr>
          <w:rFonts w:ascii="Univers" w:hAnsi="Univers"/>
          <w:sz w:val="20"/>
          <w:szCs w:val="20"/>
        </w:rPr>
        <w:t>:</w:t>
      </w:r>
      <w:r w:rsidRPr="00BF1722">
        <w:rPr>
          <w:sz w:val="20"/>
          <w:szCs w:val="20"/>
        </w:rPr>
        <w:t xml:space="preserve"> </w:t>
      </w:r>
      <w:r w:rsidR="004F2458">
        <w:rPr>
          <w:sz w:val="20"/>
          <w:szCs w:val="20"/>
        </w:rPr>
        <w:t>_</w:t>
      </w:r>
      <w:r w:rsidRPr="00BF1722">
        <w:rPr>
          <w:sz w:val="20"/>
          <w:szCs w:val="20"/>
        </w:rPr>
        <w:t>______________________________</w:t>
      </w:r>
      <w:r w:rsidR="00621FC0">
        <w:rPr>
          <w:sz w:val="20"/>
          <w:szCs w:val="20"/>
        </w:rPr>
        <w:t>______</w:t>
      </w:r>
      <w:r w:rsidR="00715451">
        <w:rPr>
          <w:sz w:val="20"/>
          <w:szCs w:val="20"/>
        </w:rPr>
        <w:t>___</w:t>
      </w:r>
    </w:p>
    <w:p w14:paraId="2733CB5B" w14:textId="77777777" w:rsidR="00947EE7" w:rsidRDefault="00947EE7" w:rsidP="00B24E86">
      <w:pPr>
        <w:rPr>
          <w:sz w:val="20"/>
          <w:szCs w:val="20"/>
        </w:rPr>
      </w:pPr>
    </w:p>
    <w:p w14:paraId="090D1B1F" w14:textId="243DE859" w:rsidR="00947EE7" w:rsidRPr="00BF1722" w:rsidRDefault="00947EE7" w:rsidP="00B24E86">
      <w:pPr>
        <w:rPr>
          <w:rFonts w:ascii="Univers" w:hAnsi="Univers"/>
          <w:sz w:val="20"/>
          <w:szCs w:val="20"/>
        </w:rPr>
      </w:pPr>
      <w:r w:rsidRPr="00BF1722">
        <w:rPr>
          <w:rFonts w:ascii="Univers" w:hAnsi="Univers"/>
          <w:sz w:val="20"/>
          <w:szCs w:val="20"/>
        </w:rPr>
        <w:t>Datum:</w:t>
      </w:r>
      <w:r w:rsidRPr="00BF1722">
        <w:rPr>
          <w:sz w:val="20"/>
          <w:szCs w:val="20"/>
        </w:rPr>
        <w:t xml:space="preserve"> _____________________</w:t>
      </w:r>
      <w:r w:rsidRPr="00BF17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722">
        <w:rPr>
          <w:rFonts w:ascii="Univers" w:hAnsi="Univers"/>
          <w:sz w:val="20"/>
          <w:szCs w:val="20"/>
        </w:rPr>
        <w:t xml:space="preserve">Unterschrift </w:t>
      </w:r>
      <w:r>
        <w:rPr>
          <w:rFonts w:ascii="Univers" w:hAnsi="Univers"/>
          <w:sz w:val="20"/>
          <w:szCs w:val="20"/>
        </w:rPr>
        <w:t>Schulpräsident</w:t>
      </w:r>
      <w:r w:rsidR="00DC56E8">
        <w:rPr>
          <w:rFonts w:ascii="Univers" w:hAnsi="Univers"/>
          <w:sz w:val="20"/>
          <w:szCs w:val="20"/>
        </w:rPr>
        <w:t>in</w:t>
      </w:r>
      <w:r w:rsidR="00143ECE">
        <w:rPr>
          <w:rFonts w:ascii="Univers" w:hAnsi="Univers"/>
          <w:sz w:val="20"/>
          <w:szCs w:val="20"/>
        </w:rPr>
        <w:t xml:space="preserve">: </w:t>
      </w:r>
      <w:r w:rsidRPr="00BF1722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</w:t>
      </w:r>
    </w:p>
    <w:sectPr w:rsidR="00947EE7" w:rsidRPr="00BF1722" w:rsidSect="00F02B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851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4297" w14:textId="77777777" w:rsidR="004F7056" w:rsidRDefault="004F7056">
      <w:r>
        <w:separator/>
      </w:r>
    </w:p>
  </w:endnote>
  <w:endnote w:type="continuationSeparator" w:id="0">
    <w:p w14:paraId="68BDFA94" w14:textId="77777777" w:rsidR="004F7056" w:rsidRDefault="004F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207" w:usb1="00000000" w:usb2="00000000" w:usb3="00000000" w:csb0="00000097" w:csb1="00000000"/>
  </w:font>
  <w:font w:name="Univers">
    <w:panose1 w:val="020B06030202020302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23AB" w14:textId="77777777" w:rsidR="00AE63F2" w:rsidRDefault="00AE63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10A1" w14:textId="77777777" w:rsidR="00AE63F2" w:rsidRPr="00DF6928" w:rsidRDefault="00AE63F2" w:rsidP="00DF6928">
    <w:pPr>
      <w:pStyle w:val="Fuzeile"/>
      <w:tabs>
        <w:tab w:val="clear" w:pos="4536"/>
        <w:tab w:val="clear" w:pos="9072"/>
        <w:tab w:val="right" w:pos="10205"/>
      </w:tabs>
      <w:rPr>
        <w:rFonts w:ascii="Univers Condensed" w:hAnsi="Univers Condensed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E16C" w14:textId="77777777" w:rsidR="00AE63F2" w:rsidRDefault="00AE63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8451" w14:textId="77777777" w:rsidR="004F7056" w:rsidRDefault="004F7056">
      <w:r>
        <w:separator/>
      </w:r>
    </w:p>
  </w:footnote>
  <w:footnote w:type="continuationSeparator" w:id="0">
    <w:p w14:paraId="54C47056" w14:textId="77777777" w:rsidR="004F7056" w:rsidRDefault="004F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29AB" w14:textId="77777777" w:rsidR="00AE63F2" w:rsidRDefault="00AE63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444" w14:textId="77777777" w:rsidR="00AE63F2" w:rsidRDefault="00AE63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E128" w14:textId="77777777" w:rsidR="00AE63F2" w:rsidRDefault="00AE63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2CC1"/>
    <w:multiLevelType w:val="singleLevel"/>
    <w:tmpl w:val="2C448F28"/>
    <w:lvl w:ilvl="0">
      <w:start w:val="31"/>
      <w:numFmt w:val="bullet"/>
      <w:lvlText w:val=""/>
      <w:lvlJc w:val="left"/>
      <w:pPr>
        <w:tabs>
          <w:tab w:val="num" w:pos="1920"/>
        </w:tabs>
        <w:ind w:left="1920" w:hanging="495"/>
      </w:pPr>
      <w:rPr>
        <w:rFonts w:ascii="Wingdings" w:hAnsi="Wingdings" w:hint="default"/>
        <w:b/>
        <w:sz w:val="28"/>
      </w:rPr>
    </w:lvl>
  </w:abstractNum>
  <w:num w:numId="1" w16cid:durableId="179274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27"/>
    <w:rsid w:val="000508E9"/>
    <w:rsid w:val="00066EB6"/>
    <w:rsid w:val="0009427E"/>
    <w:rsid w:val="000949BA"/>
    <w:rsid w:val="000A512E"/>
    <w:rsid w:val="000B07DE"/>
    <w:rsid w:val="000C287F"/>
    <w:rsid w:val="000F46A6"/>
    <w:rsid w:val="0010239F"/>
    <w:rsid w:val="00130502"/>
    <w:rsid w:val="00143ECE"/>
    <w:rsid w:val="00160D86"/>
    <w:rsid w:val="001678D2"/>
    <w:rsid w:val="001829F6"/>
    <w:rsid w:val="001E4930"/>
    <w:rsid w:val="0020124C"/>
    <w:rsid w:val="00210E3A"/>
    <w:rsid w:val="00245975"/>
    <w:rsid w:val="002844BC"/>
    <w:rsid w:val="00292581"/>
    <w:rsid w:val="002A1269"/>
    <w:rsid w:val="002A47E4"/>
    <w:rsid w:val="002B14D2"/>
    <w:rsid w:val="002C51DA"/>
    <w:rsid w:val="0032728D"/>
    <w:rsid w:val="00357C8B"/>
    <w:rsid w:val="00363A75"/>
    <w:rsid w:val="00373A5E"/>
    <w:rsid w:val="003974A8"/>
    <w:rsid w:val="003C03F4"/>
    <w:rsid w:val="003D2DA4"/>
    <w:rsid w:val="003F6507"/>
    <w:rsid w:val="00406A2D"/>
    <w:rsid w:val="00412AA6"/>
    <w:rsid w:val="00412D49"/>
    <w:rsid w:val="00421BBA"/>
    <w:rsid w:val="00440D47"/>
    <w:rsid w:val="00470C48"/>
    <w:rsid w:val="00485AF8"/>
    <w:rsid w:val="00487C08"/>
    <w:rsid w:val="004952FF"/>
    <w:rsid w:val="004A3559"/>
    <w:rsid w:val="004B221B"/>
    <w:rsid w:val="004F2458"/>
    <w:rsid w:val="004F7056"/>
    <w:rsid w:val="00502692"/>
    <w:rsid w:val="00516D27"/>
    <w:rsid w:val="0052513A"/>
    <w:rsid w:val="00527FC1"/>
    <w:rsid w:val="00554453"/>
    <w:rsid w:val="00555235"/>
    <w:rsid w:val="005555D6"/>
    <w:rsid w:val="00580FF9"/>
    <w:rsid w:val="005B1FF8"/>
    <w:rsid w:val="005E0868"/>
    <w:rsid w:val="005E439F"/>
    <w:rsid w:val="005F206A"/>
    <w:rsid w:val="00621FC0"/>
    <w:rsid w:val="006229A0"/>
    <w:rsid w:val="006241C1"/>
    <w:rsid w:val="00673F57"/>
    <w:rsid w:val="00696DE0"/>
    <w:rsid w:val="006C1371"/>
    <w:rsid w:val="006E1956"/>
    <w:rsid w:val="00715451"/>
    <w:rsid w:val="007455BF"/>
    <w:rsid w:val="00750839"/>
    <w:rsid w:val="007629FC"/>
    <w:rsid w:val="007648F6"/>
    <w:rsid w:val="00772C11"/>
    <w:rsid w:val="00775122"/>
    <w:rsid w:val="0077607B"/>
    <w:rsid w:val="0077652E"/>
    <w:rsid w:val="007A65C3"/>
    <w:rsid w:val="007B5425"/>
    <w:rsid w:val="00805B73"/>
    <w:rsid w:val="0080784F"/>
    <w:rsid w:val="00813B47"/>
    <w:rsid w:val="00816280"/>
    <w:rsid w:val="00835DC6"/>
    <w:rsid w:val="008514A0"/>
    <w:rsid w:val="00887371"/>
    <w:rsid w:val="008A3EE8"/>
    <w:rsid w:val="008A6FF1"/>
    <w:rsid w:val="008B5C10"/>
    <w:rsid w:val="00935235"/>
    <w:rsid w:val="00940810"/>
    <w:rsid w:val="00947EE7"/>
    <w:rsid w:val="00954208"/>
    <w:rsid w:val="009704A2"/>
    <w:rsid w:val="009708A3"/>
    <w:rsid w:val="00975E89"/>
    <w:rsid w:val="00977901"/>
    <w:rsid w:val="009820E0"/>
    <w:rsid w:val="009A221F"/>
    <w:rsid w:val="009B19AE"/>
    <w:rsid w:val="009B7B91"/>
    <w:rsid w:val="009E000F"/>
    <w:rsid w:val="00A64E38"/>
    <w:rsid w:val="00A6537E"/>
    <w:rsid w:val="00AA1A20"/>
    <w:rsid w:val="00AA2D4C"/>
    <w:rsid w:val="00AB32A8"/>
    <w:rsid w:val="00AC0841"/>
    <w:rsid w:val="00AE2C17"/>
    <w:rsid w:val="00AE3A0A"/>
    <w:rsid w:val="00AE63F2"/>
    <w:rsid w:val="00B003D3"/>
    <w:rsid w:val="00B0282C"/>
    <w:rsid w:val="00B065DB"/>
    <w:rsid w:val="00B24E86"/>
    <w:rsid w:val="00B42829"/>
    <w:rsid w:val="00B636C8"/>
    <w:rsid w:val="00B95DDE"/>
    <w:rsid w:val="00BA663E"/>
    <w:rsid w:val="00BF1722"/>
    <w:rsid w:val="00C16677"/>
    <w:rsid w:val="00C459ED"/>
    <w:rsid w:val="00C76FAF"/>
    <w:rsid w:val="00CA4AD9"/>
    <w:rsid w:val="00CB2C9B"/>
    <w:rsid w:val="00CC7BD4"/>
    <w:rsid w:val="00CD6D59"/>
    <w:rsid w:val="00CD76C1"/>
    <w:rsid w:val="00CE5EE7"/>
    <w:rsid w:val="00D0476E"/>
    <w:rsid w:val="00D24125"/>
    <w:rsid w:val="00D31B3C"/>
    <w:rsid w:val="00D37F17"/>
    <w:rsid w:val="00D41ED7"/>
    <w:rsid w:val="00D85F3A"/>
    <w:rsid w:val="00D9619E"/>
    <w:rsid w:val="00DC56E8"/>
    <w:rsid w:val="00DF6928"/>
    <w:rsid w:val="00E06E96"/>
    <w:rsid w:val="00E3698D"/>
    <w:rsid w:val="00E37BF2"/>
    <w:rsid w:val="00E850BB"/>
    <w:rsid w:val="00E86CDF"/>
    <w:rsid w:val="00F02B37"/>
    <w:rsid w:val="00F554F7"/>
    <w:rsid w:val="00F55B8A"/>
    <w:rsid w:val="00F62B8A"/>
    <w:rsid w:val="00F63CB1"/>
    <w:rsid w:val="00F8492E"/>
    <w:rsid w:val="00F85B74"/>
    <w:rsid w:val="00F9375F"/>
    <w:rsid w:val="00FA03F1"/>
    <w:rsid w:val="00FA0A8A"/>
    <w:rsid w:val="00FA327D"/>
    <w:rsid w:val="00FB65DB"/>
    <w:rsid w:val="00FD132A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D5164D"/>
  <w15:docId w15:val="{37D38135-E8E0-4A28-9652-8C0AAF2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844BC"/>
    <w:pPr>
      <w:keepNext/>
      <w:outlineLvl w:val="0"/>
    </w:pPr>
    <w:rPr>
      <w:rFonts w:ascii="TradeGothic" w:hAnsi="TradeGothic"/>
      <w:b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2844BC"/>
    <w:pPr>
      <w:keepNext/>
      <w:tabs>
        <w:tab w:val="left" w:pos="2127"/>
        <w:tab w:val="left" w:pos="4678"/>
        <w:tab w:val="left" w:pos="6804"/>
      </w:tabs>
      <w:outlineLvl w:val="1"/>
    </w:pPr>
    <w:rPr>
      <w:rFonts w:ascii="Arial" w:hAnsi="Arial"/>
      <w:b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3698D"/>
    <w:rPr>
      <w:color w:val="0000FF"/>
      <w:u w:val="single"/>
    </w:rPr>
  </w:style>
  <w:style w:type="paragraph" w:styleId="Sprechblasentext">
    <w:name w:val="Balloon Text"/>
    <w:basedOn w:val="Standard"/>
    <w:semiHidden/>
    <w:rsid w:val="00E369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F6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6928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2844BC"/>
    <w:rPr>
      <w:rFonts w:ascii="TradeGothic" w:hAnsi="TradeGothic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44BC"/>
    <w:rPr>
      <w:rFonts w:ascii="Arial" w:hAnsi="Arial"/>
      <w:b/>
      <w:lang w:eastAsia="de-DE"/>
    </w:rPr>
  </w:style>
  <w:style w:type="table" w:styleId="Tabellenraster">
    <w:name w:val="Table Grid"/>
    <w:basedOn w:val="NormaleTabelle"/>
    <w:uiPriority w:val="59"/>
    <w:rsid w:val="00621F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emeinde@muotathal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sekretariat.SCHULE\Lokale%20Einstellungen\Temporary%20Internet%20Files\Content.Outlook\ZLFNWWM1\Brief_Gemeindeschu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5E41EF424AC4C9FD71E4512AF0489" ma:contentTypeVersion="14" ma:contentTypeDescription="Ein neues Dokument erstellen." ma:contentTypeScope="" ma:versionID="40cb72d1816d14cc801faa590e1395c7">
  <xsd:schema xmlns:xsd="http://www.w3.org/2001/XMLSchema" xmlns:xs="http://www.w3.org/2001/XMLSchema" xmlns:p="http://schemas.microsoft.com/office/2006/metadata/properties" xmlns:ns2="6dd0b711-0238-4aba-9e83-7de734054b47" xmlns:ns3="b4921f44-3a01-49d2-b12e-538f9bb8d9d4" targetNamespace="http://schemas.microsoft.com/office/2006/metadata/properties" ma:root="true" ma:fieldsID="52e31f70d2c38c0dcf15454159c7cf85" ns2:_="" ns3:_="">
    <xsd:import namespace="6dd0b711-0238-4aba-9e83-7de734054b47"/>
    <xsd:import namespace="b4921f44-3a01-49d2-b12e-538f9bb8d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0b711-0238-4aba-9e83-7de734054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3b34351-37b4-4ef0-a01a-0189aaebe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1f44-3a01-49d2-b12e-538f9bb8d9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5ceb07-1286-402d-8cff-c42166e471f7}" ma:internalName="TaxCatchAll" ma:showField="CatchAllData" ma:web="b4921f44-3a01-49d2-b12e-538f9bb8d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21f44-3a01-49d2-b12e-538f9bb8d9d4" xsi:nil="true"/>
    <lcf76f155ced4ddcb4097134ff3c332f xmlns="6dd0b711-0238-4aba-9e83-7de734054b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551C2D-A7B9-408B-B4DA-9D4466D77230}"/>
</file>

<file path=customXml/itemProps2.xml><?xml version="1.0" encoding="utf-8"?>
<ds:datastoreItem xmlns:ds="http://schemas.openxmlformats.org/officeDocument/2006/customXml" ds:itemID="{BA257196-8EA7-4B74-AA17-1D6D8EC3B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86EA3-8CCF-4FD3-80B7-F444242FFA88}">
  <ds:schemaRefs>
    <ds:schemaRef ds:uri="http://schemas.microsoft.com/office/2006/metadata/properties"/>
    <ds:schemaRef ds:uri="http://schemas.microsoft.com/office/infopath/2007/PartnerControls"/>
    <ds:schemaRef ds:uri="b4921f44-3a01-49d2-b12e-538f9bb8d9d4"/>
    <ds:schemaRef ds:uri="6dd0b711-0238-4aba-9e83-7de734054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Brief_Gemeindeschule</Template>
  <TotalTime>0</TotalTime>
  <Pages>1</Pages>
  <Words>123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</vt:lpstr>
    </vt:vector>
  </TitlesOfParts>
  <Company>RZ Einsiedeln</Company>
  <LinksUpToDate>false</LinksUpToDate>
  <CharactersWithSpaces>1465</CharactersWithSpaces>
  <SharedDoc>false</SharedDoc>
  <HLinks>
    <vt:vector size="6" baseType="variant">
      <vt:variant>
        <vt:i4>7798853</vt:i4>
      </vt:variant>
      <vt:variant>
        <vt:i4>0</vt:i4>
      </vt:variant>
      <vt:variant>
        <vt:i4>0</vt:i4>
      </vt:variant>
      <vt:variant>
        <vt:i4>5</vt:i4>
      </vt:variant>
      <vt:variant>
        <vt:lpwstr>mailto:gemeinde@muotathal.ch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</dc:title>
  <dc:subject/>
  <dc:creator>Schulsekretariat</dc:creator>
  <cp:keywords/>
  <dc:description/>
  <cp:lastModifiedBy>Kündig Nicole Primarschule Muotathal</cp:lastModifiedBy>
  <cp:revision>22</cp:revision>
  <cp:lastPrinted>2020-12-01T09:32:00Z</cp:lastPrinted>
  <dcterms:created xsi:type="dcterms:W3CDTF">2019-09-10T06:13:00Z</dcterms:created>
  <dcterms:modified xsi:type="dcterms:W3CDTF">2025-04-07T08:16:00Z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0x01010065B5E41EF424AC4C9FD71E4512AF0489</vt:lpwstr>
  </property>
  <property fmtid="{D5CDD505-2E9C-101B-9397-08002B2CF9AE}" pid="3" name="Order">
    <vt:r8>850400</vt:r8>
  </property>
  <property fmtid="{D5CDD505-2E9C-101B-9397-08002B2CF9AE}" pid="4" name="MediaServiceImageTags">
    <vt:lpwstr/>
  </property>
</Properties>
</file>